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2D" w:rsidRPr="001D10B8" w:rsidRDefault="004F252D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4F252D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4F252D" w:rsidRPr="00F14240" w:rsidRDefault="004F252D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December 18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131218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4F252D" w:rsidRPr="00F14240" w:rsidRDefault="004F252D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4F252D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4F252D" w:rsidRPr="00F14240" w:rsidRDefault="004F252D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4F252D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4F252D" w:rsidRPr="006D4268" w:rsidRDefault="004F252D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4F252D" w:rsidRPr="006D4268" w:rsidRDefault="004F252D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4F252D" w:rsidRPr="006D4268" w:rsidRDefault="004F252D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4F252D" w:rsidRPr="006D4268" w:rsidRDefault="004F252D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4F252D" w:rsidRPr="006D4268" w:rsidRDefault="004F252D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4F252D" w:rsidRPr="00661500" w:rsidRDefault="004F252D">
      <w:pPr>
        <w:rPr>
          <w:rFonts w:ascii="Arial" w:hAnsi="Arial" w:cs="Arial"/>
          <w:sz w:val="20"/>
          <w:szCs w:val="20"/>
        </w:rPr>
      </w:pPr>
    </w:p>
    <w:sectPr w:rsidR="004F252D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2F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BC2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E7397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4250"/>
    <w:rsid w:val="003473B7"/>
    <w:rsid w:val="003475ED"/>
    <w:rsid w:val="00351B91"/>
    <w:rsid w:val="00352783"/>
    <w:rsid w:val="003605CE"/>
    <w:rsid w:val="00364FD4"/>
    <w:rsid w:val="00366564"/>
    <w:rsid w:val="00380D43"/>
    <w:rsid w:val="00380D6B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0F70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C42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252D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1CC7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18C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2DE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5F53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047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58E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056D7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B7499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4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70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47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735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21847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47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47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47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92</Words>
  <Characters>530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2012-08-02T18:19:00Z</dcterms:created>
  <dcterms:modified xsi:type="dcterms:W3CDTF">2012-08-02T18:19:00Z</dcterms:modified>
</cp:coreProperties>
</file>