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F9B" w:rsidRPr="001D10B8" w:rsidRDefault="00CE3F9B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CE3F9B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CE3F9B" w:rsidRPr="00F14240" w:rsidRDefault="00CE3F9B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Monday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December 2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131202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CE3F9B" w:rsidRPr="00F14240" w:rsidRDefault="00CE3F9B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</w:tc>
      </w:tr>
      <w:tr w:rsidR="00CE3F9B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CE3F9B" w:rsidRPr="00F14240" w:rsidRDefault="00CE3F9B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CE3F9B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CE3F9B" w:rsidRPr="006D4268" w:rsidRDefault="00CE3F9B" w:rsidP="006472BB">
            <w:pPr>
              <w:pStyle w:val="BodyText"/>
              <w:rPr>
                <w:sz w:val="20"/>
                <w:szCs w:val="20"/>
              </w:rPr>
            </w:pPr>
            <w:hyperlink r:id="rId5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6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CE3F9B" w:rsidRPr="006D4268" w:rsidRDefault="00CE3F9B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CE3F9B" w:rsidRPr="006D4268" w:rsidRDefault="00CE3F9B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CE3F9B" w:rsidRPr="006D4268" w:rsidRDefault="00CE3F9B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CE3F9B" w:rsidRPr="006D4268" w:rsidRDefault="00CE3F9B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CE3F9B" w:rsidRPr="00661500" w:rsidRDefault="00CE3F9B">
      <w:pPr>
        <w:rPr>
          <w:rFonts w:ascii="Arial" w:hAnsi="Arial" w:cs="Arial"/>
          <w:sz w:val="20"/>
          <w:szCs w:val="20"/>
        </w:rPr>
      </w:pPr>
    </w:p>
    <w:sectPr w:rsidR="00CE3F9B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5FD1"/>
    <w:rsid w:val="00046C08"/>
    <w:rsid w:val="00051F06"/>
    <w:rsid w:val="00054D2F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03C2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5C3D"/>
    <w:rsid w:val="000D75D3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68EE"/>
    <w:rsid w:val="00155857"/>
    <w:rsid w:val="00156D9E"/>
    <w:rsid w:val="00156E4E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33CA"/>
    <w:rsid w:val="00254409"/>
    <w:rsid w:val="002569D1"/>
    <w:rsid w:val="0026235C"/>
    <w:rsid w:val="00263DE9"/>
    <w:rsid w:val="00270D55"/>
    <w:rsid w:val="002719CC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87"/>
    <w:rsid w:val="002A79E4"/>
    <w:rsid w:val="002B77AE"/>
    <w:rsid w:val="002C22D2"/>
    <w:rsid w:val="002C2689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2A2C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783"/>
    <w:rsid w:val="003605CE"/>
    <w:rsid w:val="00364FD4"/>
    <w:rsid w:val="00366564"/>
    <w:rsid w:val="00380D43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6A0B"/>
    <w:rsid w:val="003B78B3"/>
    <w:rsid w:val="003B7938"/>
    <w:rsid w:val="003C0032"/>
    <w:rsid w:val="003C2741"/>
    <w:rsid w:val="003C2CCA"/>
    <w:rsid w:val="003C687D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1C23"/>
    <w:rsid w:val="004A3B6F"/>
    <w:rsid w:val="004A5D13"/>
    <w:rsid w:val="004A7D90"/>
    <w:rsid w:val="004B2B4F"/>
    <w:rsid w:val="004C0B95"/>
    <w:rsid w:val="004C2028"/>
    <w:rsid w:val="004C2229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0815"/>
    <w:rsid w:val="0050113A"/>
    <w:rsid w:val="00501E46"/>
    <w:rsid w:val="00502765"/>
    <w:rsid w:val="00503348"/>
    <w:rsid w:val="005061FD"/>
    <w:rsid w:val="00507ACF"/>
    <w:rsid w:val="00510DAC"/>
    <w:rsid w:val="00514274"/>
    <w:rsid w:val="00516CC5"/>
    <w:rsid w:val="00517EDC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2094"/>
    <w:rsid w:val="005537FE"/>
    <w:rsid w:val="00554ED3"/>
    <w:rsid w:val="00556E7F"/>
    <w:rsid w:val="0056023E"/>
    <w:rsid w:val="00560EEC"/>
    <w:rsid w:val="00562734"/>
    <w:rsid w:val="00564F82"/>
    <w:rsid w:val="00573B96"/>
    <w:rsid w:val="00574CB8"/>
    <w:rsid w:val="00580607"/>
    <w:rsid w:val="00582277"/>
    <w:rsid w:val="005823A7"/>
    <w:rsid w:val="005827FB"/>
    <w:rsid w:val="00582EE8"/>
    <w:rsid w:val="00583ED4"/>
    <w:rsid w:val="00584587"/>
    <w:rsid w:val="00585436"/>
    <w:rsid w:val="005856A3"/>
    <w:rsid w:val="005862E3"/>
    <w:rsid w:val="005916C7"/>
    <w:rsid w:val="00593361"/>
    <w:rsid w:val="00593472"/>
    <w:rsid w:val="0059576A"/>
    <w:rsid w:val="0059623C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5CA5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047B5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4F51"/>
    <w:rsid w:val="0069663E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46726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F21"/>
    <w:rsid w:val="00790C18"/>
    <w:rsid w:val="0079225E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B7E87"/>
    <w:rsid w:val="007C43A7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3F9A"/>
    <w:rsid w:val="00844D88"/>
    <w:rsid w:val="00852562"/>
    <w:rsid w:val="00857C58"/>
    <w:rsid w:val="00860551"/>
    <w:rsid w:val="008655A5"/>
    <w:rsid w:val="00870905"/>
    <w:rsid w:val="00870ED7"/>
    <w:rsid w:val="00871573"/>
    <w:rsid w:val="00871F5A"/>
    <w:rsid w:val="00872E60"/>
    <w:rsid w:val="0087504A"/>
    <w:rsid w:val="00876E76"/>
    <w:rsid w:val="008854B2"/>
    <w:rsid w:val="008930F5"/>
    <w:rsid w:val="0089416F"/>
    <w:rsid w:val="0089777A"/>
    <w:rsid w:val="008A6583"/>
    <w:rsid w:val="008B121F"/>
    <w:rsid w:val="008B1C16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8F6EC4"/>
    <w:rsid w:val="00902F24"/>
    <w:rsid w:val="00903707"/>
    <w:rsid w:val="00904604"/>
    <w:rsid w:val="009059F6"/>
    <w:rsid w:val="00906764"/>
    <w:rsid w:val="009217C5"/>
    <w:rsid w:val="009240E5"/>
    <w:rsid w:val="00924E01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1AD0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278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151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275C"/>
    <w:rsid w:val="00BD316E"/>
    <w:rsid w:val="00BD640C"/>
    <w:rsid w:val="00BD7CBE"/>
    <w:rsid w:val="00BE4FD7"/>
    <w:rsid w:val="00BE7151"/>
    <w:rsid w:val="00BF5060"/>
    <w:rsid w:val="00BF6047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544AB"/>
    <w:rsid w:val="00C56270"/>
    <w:rsid w:val="00C62ADF"/>
    <w:rsid w:val="00C65BBB"/>
    <w:rsid w:val="00C67CE4"/>
    <w:rsid w:val="00C736F8"/>
    <w:rsid w:val="00C80007"/>
    <w:rsid w:val="00C80471"/>
    <w:rsid w:val="00C81321"/>
    <w:rsid w:val="00C83916"/>
    <w:rsid w:val="00C8537C"/>
    <w:rsid w:val="00C926D0"/>
    <w:rsid w:val="00C94D0F"/>
    <w:rsid w:val="00C961D0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36E0"/>
    <w:rsid w:val="00CE3F9B"/>
    <w:rsid w:val="00CE5E23"/>
    <w:rsid w:val="00CE602F"/>
    <w:rsid w:val="00CF019B"/>
    <w:rsid w:val="00CF1B5B"/>
    <w:rsid w:val="00CF2292"/>
    <w:rsid w:val="00CF468A"/>
    <w:rsid w:val="00CF638D"/>
    <w:rsid w:val="00D00F73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B8A"/>
    <w:rsid w:val="00D2795F"/>
    <w:rsid w:val="00D3024E"/>
    <w:rsid w:val="00D30B3C"/>
    <w:rsid w:val="00D344DC"/>
    <w:rsid w:val="00D364EE"/>
    <w:rsid w:val="00D43C0F"/>
    <w:rsid w:val="00D45061"/>
    <w:rsid w:val="00D50EA2"/>
    <w:rsid w:val="00D5362E"/>
    <w:rsid w:val="00D573A4"/>
    <w:rsid w:val="00D6294B"/>
    <w:rsid w:val="00D63CC2"/>
    <w:rsid w:val="00D64F6E"/>
    <w:rsid w:val="00D67AA9"/>
    <w:rsid w:val="00D7165C"/>
    <w:rsid w:val="00D74704"/>
    <w:rsid w:val="00D756D8"/>
    <w:rsid w:val="00D75EB2"/>
    <w:rsid w:val="00D76A13"/>
    <w:rsid w:val="00D76D82"/>
    <w:rsid w:val="00D81BB0"/>
    <w:rsid w:val="00D8446F"/>
    <w:rsid w:val="00D860B5"/>
    <w:rsid w:val="00D8736C"/>
    <w:rsid w:val="00D9082B"/>
    <w:rsid w:val="00D92034"/>
    <w:rsid w:val="00D92F48"/>
    <w:rsid w:val="00D96ACD"/>
    <w:rsid w:val="00D97A1A"/>
    <w:rsid w:val="00DA0439"/>
    <w:rsid w:val="00DA44F5"/>
    <w:rsid w:val="00DB095F"/>
    <w:rsid w:val="00DB0D65"/>
    <w:rsid w:val="00DB105D"/>
    <w:rsid w:val="00DB3F49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4F54"/>
    <w:rsid w:val="00EF5363"/>
    <w:rsid w:val="00EF57A9"/>
    <w:rsid w:val="00EF7DF7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3497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452BC"/>
    <w:rsid w:val="00F50F4F"/>
    <w:rsid w:val="00F52432"/>
    <w:rsid w:val="00F54979"/>
    <w:rsid w:val="00F57C64"/>
    <w:rsid w:val="00F57FE6"/>
    <w:rsid w:val="00F64020"/>
    <w:rsid w:val="00F66BDA"/>
    <w:rsid w:val="00F671CF"/>
    <w:rsid w:val="00F67C25"/>
    <w:rsid w:val="00F67EC7"/>
    <w:rsid w:val="00F73245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B7499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095C"/>
    <w:rsid w:val="00FE60B5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">
    <w:name w:val="EmailStyle341"/>
    <w:aliases w:val="EmailStyle341"/>
    <w:basedOn w:val="DefaultParagraphFont"/>
    <w:uiPriority w:val="99"/>
    <w:semiHidden/>
    <w:personal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73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7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2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3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3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73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2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2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3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7327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4473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73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73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3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3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3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73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board/mtgsched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tro.net/projects_plans/default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news_info/default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etro.net/" TargetMode="External"/><Relationship Id="rId10" Type="http://schemas.openxmlformats.org/officeDocument/2006/relationships/hyperlink" Target="http://www.metro.net/libr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92</Words>
  <Characters>526</Characters>
  <Application>Microsoft Office Outlook</Application>
  <DocSecurity>0</DocSecurity>
  <Lines>0</Lines>
  <Paragraphs>0</Paragraphs>
  <ScaleCrop>false</ScaleCrop>
  <Company>mta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Luis Machado</cp:lastModifiedBy>
  <cp:revision>2</cp:revision>
  <cp:lastPrinted>2009-11-13T00:30:00Z</cp:lastPrinted>
  <dcterms:created xsi:type="dcterms:W3CDTF">2012-08-02T18:11:00Z</dcterms:created>
  <dcterms:modified xsi:type="dcterms:W3CDTF">2012-08-02T18:11:00Z</dcterms:modified>
</cp:coreProperties>
</file>