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CE" w:rsidRPr="001D10B8" w:rsidRDefault="007E04CE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7E04CE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7E04CE" w:rsidRPr="00F14240" w:rsidRDefault="007E04CE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October 24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131024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7E04CE" w:rsidRPr="00F14240" w:rsidRDefault="007E04CE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7E04CE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E04CE" w:rsidRPr="00F14240" w:rsidRDefault="007E04CE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7E04CE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7E04CE" w:rsidRPr="006D4268" w:rsidRDefault="007E04CE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7E04CE" w:rsidRPr="006D4268" w:rsidRDefault="007E04CE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7E04CE" w:rsidRPr="006D4268" w:rsidRDefault="007E04C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7E04CE" w:rsidRPr="006D4268" w:rsidRDefault="007E04CE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7E04CE" w:rsidRPr="006D4268" w:rsidRDefault="007E04CE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7E04CE" w:rsidRPr="00661500" w:rsidRDefault="007E04CE">
      <w:pPr>
        <w:rPr>
          <w:rFonts w:ascii="Arial" w:hAnsi="Arial" w:cs="Arial"/>
          <w:sz w:val="20"/>
          <w:szCs w:val="20"/>
        </w:rPr>
      </w:pPr>
    </w:p>
    <w:sectPr w:rsidR="007E04CE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CE9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03C2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5D3"/>
    <w:rsid w:val="000D7B63"/>
    <w:rsid w:val="000F05B5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5857"/>
    <w:rsid w:val="00156D9E"/>
    <w:rsid w:val="00156E4E"/>
    <w:rsid w:val="00167E92"/>
    <w:rsid w:val="00171EC7"/>
    <w:rsid w:val="00173C25"/>
    <w:rsid w:val="00174224"/>
    <w:rsid w:val="00176FFD"/>
    <w:rsid w:val="001818F1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33CA"/>
    <w:rsid w:val="00254409"/>
    <w:rsid w:val="002569D1"/>
    <w:rsid w:val="00261BEC"/>
    <w:rsid w:val="0026235C"/>
    <w:rsid w:val="00263DE9"/>
    <w:rsid w:val="00270D55"/>
    <w:rsid w:val="002719CC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87"/>
    <w:rsid w:val="002A79E4"/>
    <w:rsid w:val="002B77AE"/>
    <w:rsid w:val="002C22D2"/>
    <w:rsid w:val="002C2689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2A2C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605CE"/>
    <w:rsid w:val="00364FD4"/>
    <w:rsid w:val="00366564"/>
    <w:rsid w:val="003800AF"/>
    <w:rsid w:val="00380D43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A7018"/>
    <w:rsid w:val="003B34DC"/>
    <w:rsid w:val="003B41BC"/>
    <w:rsid w:val="003B4AAA"/>
    <w:rsid w:val="003B5E01"/>
    <w:rsid w:val="003B6A0B"/>
    <w:rsid w:val="003B78B3"/>
    <w:rsid w:val="003B7938"/>
    <w:rsid w:val="003C0032"/>
    <w:rsid w:val="003C2741"/>
    <w:rsid w:val="003C2CCA"/>
    <w:rsid w:val="003C687D"/>
    <w:rsid w:val="003D1953"/>
    <w:rsid w:val="003D26C0"/>
    <w:rsid w:val="003D2EF5"/>
    <w:rsid w:val="003D30AC"/>
    <w:rsid w:val="003D4080"/>
    <w:rsid w:val="003D69F3"/>
    <w:rsid w:val="003D6F3E"/>
    <w:rsid w:val="003D7197"/>
    <w:rsid w:val="003E1001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6A57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1C23"/>
    <w:rsid w:val="004A3B6F"/>
    <w:rsid w:val="004A5D13"/>
    <w:rsid w:val="004A7D90"/>
    <w:rsid w:val="004B2B4F"/>
    <w:rsid w:val="004C0B95"/>
    <w:rsid w:val="004C2028"/>
    <w:rsid w:val="004C2229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0815"/>
    <w:rsid w:val="0050113A"/>
    <w:rsid w:val="00501E46"/>
    <w:rsid w:val="00502765"/>
    <w:rsid w:val="00503348"/>
    <w:rsid w:val="005061FD"/>
    <w:rsid w:val="00507ACF"/>
    <w:rsid w:val="00510DAC"/>
    <w:rsid w:val="00514274"/>
    <w:rsid w:val="00516CC5"/>
    <w:rsid w:val="00517EDC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2094"/>
    <w:rsid w:val="005537FE"/>
    <w:rsid w:val="00554ED3"/>
    <w:rsid w:val="00556E7F"/>
    <w:rsid w:val="0056023E"/>
    <w:rsid w:val="00560EEC"/>
    <w:rsid w:val="00562734"/>
    <w:rsid w:val="00564F82"/>
    <w:rsid w:val="00573B96"/>
    <w:rsid w:val="00574CB8"/>
    <w:rsid w:val="00580607"/>
    <w:rsid w:val="00582277"/>
    <w:rsid w:val="005823A7"/>
    <w:rsid w:val="005827FB"/>
    <w:rsid w:val="00582EE8"/>
    <w:rsid w:val="00583ED4"/>
    <w:rsid w:val="00584587"/>
    <w:rsid w:val="00585436"/>
    <w:rsid w:val="005856A3"/>
    <w:rsid w:val="005862E3"/>
    <w:rsid w:val="005916C7"/>
    <w:rsid w:val="00593361"/>
    <w:rsid w:val="00593472"/>
    <w:rsid w:val="0059576A"/>
    <w:rsid w:val="0059623C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5CA5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047B5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94F51"/>
    <w:rsid w:val="0069663E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46726"/>
    <w:rsid w:val="007560EE"/>
    <w:rsid w:val="00756390"/>
    <w:rsid w:val="00763B66"/>
    <w:rsid w:val="00764AC7"/>
    <w:rsid w:val="00764F7D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87F21"/>
    <w:rsid w:val="00790C18"/>
    <w:rsid w:val="0079225E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B7E87"/>
    <w:rsid w:val="007C43A7"/>
    <w:rsid w:val="007D0083"/>
    <w:rsid w:val="007D1951"/>
    <w:rsid w:val="007D31D9"/>
    <w:rsid w:val="007D43D1"/>
    <w:rsid w:val="007D67C5"/>
    <w:rsid w:val="007E00D8"/>
    <w:rsid w:val="007E04CE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255EE"/>
    <w:rsid w:val="0083012C"/>
    <w:rsid w:val="00840AD0"/>
    <w:rsid w:val="00843F9A"/>
    <w:rsid w:val="00844D88"/>
    <w:rsid w:val="00852562"/>
    <w:rsid w:val="00856C6E"/>
    <w:rsid w:val="00857C58"/>
    <w:rsid w:val="00860551"/>
    <w:rsid w:val="008655A5"/>
    <w:rsid w:val="00870905"/>
    <w:rsid w:val="00870ED7"/>
    <w:rsid w:val="00871573"/>
    <w:rsid w:val="00871F5A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1C16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3707"/>
    <w:rsid w:val="00904604"/>
    <w:rsid w:val="009059F6"/>
    <w:rsid w:val="00906764"/>
    <w:rsid w:val="009217C5"/>
    <w:rsid w:val="009240E5"/>
    <w:rsid w:val="00924E01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1AD0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278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151"/>
    <w:rsid w:val="009B244B"/>
    <w:rsid w:val="009B45A4"/>
    <w:rsid w:val="009B752F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16321"/>
    <w:rsid w:val="00B257E4"/>
    <w:rsid w:val="00B35695"/>
    <w:rsid w:val="00B357EA"/>
    <w:rsid w:val="00B35BD3"/>
    <w:rsid w:val="00B42E17"/>
    <w:rsid w:val="00B435F8"/>
    <w:rsid w:val="00B436C7"/>
    <w:rsid w:val="00B4401C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A7DC1"/>
    <w:rsid w:val="00BB00CF"/>
    <w:rsid w:val="00BB3274"/>
    <w:rsid w:val="00BB6711"/>
    <w:rsid w:val="00BC1792"/>
    <w:rsid w:val="00BC19BB"/>
    <w:rsid w:val="00BC4E2D"/>
    <w:rsid w:val="00BC5743"/>
    <w:rsid w:val="00BC6A2F"/>
    <w:rsid w:val="00BD275C"/>
    <w:rsid w:val="00BD316E"/>
    <w:rsid w:val="00BD640C"/>
    <w:rsid w:val="00BD7CBE"/>
    <w:rsid w:val="00BE4FD7"/>
    <w:rsid w:val="00BE7151"/>
    <w:rsid w:val="00BF5060"/>
    <w:rsid w:val="00BF56BD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544AB"/>
    <w:rsid w:val="00C56270"/>
    <w:rsid w:val="00C61401"/>
    <w:rsid w:val="00C62ADF"/>
    <w:rsid w:val="00C65BBB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961D0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0F73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24E"/>
    <w:rsid w:val="00D30B3C"/>
    <w:rsid w:val="00D344DC"/>
    <w:rsid w:val="00D364EE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6D8"/>
    <w:rsid w:val="00D75EB2"/>
    <w:rsid w:val="00D76A13"/>
    <w:rsid w:val="00D76D82"/>
    <w:rsid w:val="00D81BB0"/>
    <w:rsid w:val="00D8446F"/>
    <w:rsid w:val="00D860B5"/>
    <w:rsid w:val="00D8736C"/>
    <w:rsid w:val="00D9082B"/>
    <w:rsid w:val="00D92034"/>
    <w:rsid w:val="00D92F48"/>
    <w:rsid w:val="00D96ACD"/>
    <w:rsid w:val="00D97A1A"/>
    <w:rsid w:val="00DA0439"/>
    <w:rsid w:val="00DA44F5"/>
    <w:rsid w:val="00DB095F"/>
    <w:rsid w:val="00DB0D65"/>
    <w:rsid w:val="00DB105D"/>
    <w:rsid w:val="00DB3F49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0E3E"/>
    <w:rsid w:val="00EB107E"/>
    <w:rsid w:val="00EB194C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4F54"/>
    <w:rsid w:val="00EF5363"/>
    <w:rsid w:val="00EF57A9"/>
    <w:rsid w:val="00EF7DF7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3497"/>
    <w:rsid w:val="00F2573A"/>
    <w:rsid w:val="00F30CA9"/>
    <w:rsid w:val="00F32022"/>
    <w:rsid w:val="00F32702"/>
    <w:rsid w:val="00F344C3"/>
    <w:rsid w:val="00F40BCA"/>
    <w:rsid w:val="00F41192"/>
    <w:rsid w:val="00F4200D"/>
    <w:rsid w:val="00F43F61"/>
    <w:rsid w:val="00F44E03"/>
    <w:rsid w:val="00F452BC"/>
    <w:rsid w:val="00F50F4F"/>
    <w:rsid w:val="00F52432"/>
    <w:rsid w:val="00F54979"/>
    <w:rsid w:val="00F57C64"/>
    <w:rsid w:val="00F57FE6"/>
    <w:rsid w:val="00F64020"/>
    <w:rsid w:val="00F66BDA"/>
    <w:rsid w:val="00F671CF"/>
    <w:rsid w:val="00F67C25"/>
    <w:rsid w:val="00F67EC7"/>
    <w:rsid w:val="00F73245"/>
    <w:rsid w:val="00F7407A"/>
    <w:rsid w:val="00F74251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095C"/>
    <w:rsid w:val="00FE60B5"/>
    <w:rsid w:val="00FE7D2C"/>
    <w:rsid w:val="00FF4649"/>
    <w:rsid w:val="00FF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49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83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93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37049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49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92</Words>
  <Characters>528</Characters>
  <Application>Microsoft Office Outlook</Application>
  <DocSecurity>0</DocSecurity>
  <Lines>0</Lines>
  <Paragraphs>0</Paragraphs>
  <ScaleCrop>false</ScaleCrop>
  <Company>mta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Luis Machado</cp:lastModifiedBy>
  <cp:revision>2</cp:revision>
  <cp:lastPrinted>2009-11-13T00:30:00Z</cp:lastPrinted>
  <dcterms:created xsi:type="dcterms:W3CDTF">2012-08-02T16:57:00Z</dcterms:created>
  <dcterms:modified xsi:type="dcterms:W3CDTF">2012-08-02T16:57:00Z</dcterms:modified>
</cp:coreProperties>
</file>